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9C" w:rsidRPr="00DE6D47" w:rsidRDefault="0076679C" w:rsidP="00BC1257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22.3pt;margin-top:-45pt;width:34pt;height:48pt;z-index:251658240;visibility:visible">
            <v:imagedata r:id="rId6" o:title=""/>
          </v:shape>
        </w:pict>
      </w:r>
    </w:p>
    <w:p w:rsidR="0076679C" w:rsidRPr="00DE6D47" w:rsidRDefault="0076679C" w:rsidP="00BC12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76679C" w:rsidRPr="00DE6D47" w:rsidRDefault="0076679C" w:rsidP="00BC12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76679C" w:rsidRPr="00DE6D47" w:rsidRDefault="0076679C" w:rsidP="00BC1257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76679C" w:rsidRPr="00DE6D47" w:rsidRDefault="0076679C" w:rsidP="00BC125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76679C" w:rsidRPr="00DE6D47" w:rsidRDefault="0076679C" w:rsidP="00BC1257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>Е-</w:t>
      </w:r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76679C" w:rsidRPr="00DE6D47" w:rsidRDefault="0076679C" w:rsidP="00BC1257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>
        <w:rPr>
          <w:noProof/>
          <w:lang w:val="ru-RU"/>
        </w:rPr>
        <w:pict>
          <v:line id="_x0000_s1027" style="position:absolute;left:0;text-align:left;flip:y;z-index:251657216" from="0,8.85pt" to="481.65pt,8.85pt" strokecolor="#333" strokeweight="5.25pt">
            <v:stroke linestyle="thickThin"/>
          </v:line>
        </w:pict>
      </w:r>
    </w:p>
    <w:p w:rsidR="0076679C" w:rsidRPr="00DE6D47" w:rsidRDefault="0076679C" w:rsidP="00BC1257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76679C" w:rsidRPr="00DE6D47" w:rsidRDefault="0076679C" w:rsidP="00BC1257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76679C" w:rsidRDefault="0076679C" w:rsidP="00BC1257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76679C" w:rsidRDefault="0076679C" w:rsidP="00BC1257">
      <w:pPr>
        <w:pStyle w:val="Heading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76679C" w:rsidRDefault="0076679C" w:rsidP="00BC1257">
      <w:pPr>
        <w:pStyle w:val="Heading1"/>
        <w:ind w:left="5940"/>
        <w:rPr>
          <w:bCs/>
          <w:szCs w:val="28"/>
        </w:rPr>
      </w:pPr>
    </w:p>
    <w:p w:rsidR="0076679C" w:rsidRDefault="0076679C" w:rsidP="00BC1257">
      <w:pPr>
        <w:pStyle w:val="Heading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76679C" w:rsidRDefault="0076679C" w:rsidP="00BC1257">
      <w:pPr>
        <w:pStyle w:val="Heading1"/>
        <w:ind w:left="5940"/>
      </w:pPr>
      <w:r>
        <w:t>суспільних комунікацій Хонді М.</w:t>
      </w:r>
      <w:r w:rsidRPr="004D0421">
        <w:rPr>
          <w:lang w:val="ru-RU"/>
        </w:rPr>
        <w:t xml:space="preserve"> </w:t>
      </w:r>
      <w:r>
        <w:t>П.</w:t>
      </w:r>
    </w:p>
    <w:p w:rsidR="0076679C" w:rsidRDefault="0076679C" w:rsidP="00BC1257">
      <w:pPr>
        <w:ind w:firstLine="580"/>
        <w:rPr>
          <w:bCs/>
          <w:sz w:val="28"/>
          <w:szCs w:val="28"/>
        </w:rPr>
      </w:pPr>
    </w:p>
    <w:p w:rsidR="0076679C" w:rsidRDefault="0076679C" w:rsidP="00BC12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</w:t>
      </w:r>
    </w:p>
    <w:p w:rsidR="0076679C" w:rsidRDefault="0076679C" w:rsidP="00BC12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громадськістю заплановані </w:t>
      </w:r>
    </w:p>
    <w:p w:rsidR="0076679C" w:rsidRDefault="0076679C" w:rsidP="00BC1257">
      <w:pPr>
        <w:rPr>
          <w:sz w:val="28"/>
          <w:szCs w:val="28"/>
        </w:rPr>
      </w:pPr>
      <w:r>
        <w:rPr>
          <w:bCs/>
          <w:sz w:val="28"/>
          <w:szCs w:val="28"/>
        </w:rPr>
        <w:t>на квітень 2017 року</w:t>
      </w:r>
    </w:p>
    <w:p w:rsidR="0076679C" w:rsidRDefault="0076679C" w:rsidP="00BC1257">
      <w:pPr>
        <w:jc w:val="center"/>
        <w:rPr>
          <w:b/>
          <w:sz w:val="28"/>
          <w:szCs w:val="28"/>
        </w:rPr>
      </w:pPr>
    </w:p>
    <w:p w:rsidR="0076679C" w:rsidRDefault="0076679C" w:rsidP="00BC1257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76679C" w:rsidRDefault="0076679C" w:rsidP="00BC1257">
      <w:pPr>
        <w:jc w:val="center"/>
        <w:rPr>
          <w:b/>
          <w:sz w:val="28"/>
          <w:szCs w:val="28"/>
        </w:rPr>
      </w:pPr>
    </w:p>
    <w:p w:rsidR="0076679C" w:rsidRDefault="0076679C" w:rsidP="00BC125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квітень 2017 року згідно запропонованої форми. </w:t>
      </w:r>
    </w:p>
    <w:p w:rsidR="0076679C" w:rsidRDefault="0076679C" w:rsidP="00BC12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76679C" w:rsidRDefault="0076679C" w:rsidP="00BC1257">
      <w:pPr>
        <w:jc w:val="both"/>
        <w:rPr>
          <w:bCs/>
          <w:sz w:val="28"/>
          <w:szCs w:val="28"/>
        </w:rPr>
      </w:pPr>
    </w:p>
    <w:p w:rsidR="0076679C" w:rsidRDefault="0076679C" w:rsidP="00BC1257">
      <w:pPr>
        <w:jc w:val="both"/>
        <w:rPr>
          <w:bCs/>
          <w:sz w:val="28"/>
          <w:szCs w:val="28"/>
        </w:rPr>
      </w:pPr>
    </w:p>
    <w:p w:rsidR="0076679C" w:rsidRDefault="0076679C" w:rsidP="00BC12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76679C" w:rsidRDefault="0076679C" w:rsidP="00BC1257">
      <w:pPr>
        <w:jc w:val="both"/>
        <w:rPr>
          <w:bCs/>
          <w:sz w:val="28"/>
          <w:szCs w:val="28"/>
        </w:rPr>
      </w:pPr>
    </w:p>
    <w:p w:rsidR="0076679C" w:rsidRPr="00685FAA" w:rsidRDefault="0076679C" w:rsidP="00BC1257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76679C" w:rsidRPr="00685FAA" w:rsidRDefault="0076679C" w:rsidP="00BC1257">
      <w:pPr>
        <w:ind w:right="-649"/>
        <w:jc w:val="both"/>
        <w:rPr>
          <w:bCs/>
          <w:sz w:val="28"/>
          <w:szCs w:val="28"/>
        </w:rPr>
      </w:pPr>
    </w:p>
    <w:p w:rsidR="0076679C" w:rsidRDefault="0076679C" w:rsidP="00BC1257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76679C" w:rsidRDefault="0076679C" w:rsidP="00BC1257">
      <w:pPr>
        <w:jc w:val="both"/>
        <w:rPr>
          <w:bCs/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</w:p>
    <w:p w:rsidR="0076679C" w:rsidRDefault="0076679C" w:rsidP="00BC12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76679C" w:rsidRDefault="0076679C" w:rsidP="00BC1257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76679C" w:rsidRDefault="0076679C" w:rsidP="00BC1257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76679C" w:rsidRDefault="0076679C" w:rsidP="00BC1257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76679C" w:rsidRDefault="0076679C" w:rsidP="00BC12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76679C" w:rsidRPr="00402284" w:rsidRDefault="0076679C" w:rsidP="00BC1257">
      <w:pPr>
        <w:jc w:val="both"/>
        <w:rPr>
          <w:bCs/>
          <w:sz w:val="28"/>
          <w:szCs w:val="28"/>
          <w:lang w:val="ru-RU"/>
        </w:rPr>
        <w:sectPr w:rsidR="0076679C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76679C" w:rsidRDefault="0076679C" w:rsidP="00BC1257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76679C" w:rsidRDefault="0076679C" w:rsidP="00BC12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76679C" w:rsidRDefault="0076679C" w:rsidP="00BC12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76679C" w:rsidRPr="00BD5F43" w:rsidRDefault="0076679C" w:rsidP="00BC125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квітень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76679C" w:rsidRPr="007352F8" w:rsidTr="00C64F1F">
        <w:tc>
          <w:tcPr>
            <w:tcW w:w="5070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424-02-58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об</w:t>
            </w:r>
            <w:r w:rsidRPr="001D1A58">
              <w:rPr>
                <w:sz w:val="28"/>
                <w:szCs w:val="28"/>
                <w:lang w:val="ru-RU"/>
              </w:rPr>
              <w:t>’</w:t>
            </w:r>
            <w:r w:rsidRPr="001D1A58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Дядченко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Генсицька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423-89-67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 роз’яснення Урядової програми з енергоефективності,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представниками ОСББ, ЖБК та ТОВ «ГВП-БУД», «Укргазбанк», «Енергооберіг», «Центр енергоефективності» енергозбереження та впровадження енергоефективних заходів у багатоквартирних будинках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423-89-95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1D1A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D1A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424-30-06</w:t>
            </w:r>
          </w:p>
        </w:tc>
      </w:tr>
      <w:tr w:rsidR="0076679C" w:rsidRPr="00A16390" w:rsidTr="00C64F1F"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1D1A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D1A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Pr="001D1A58">
              <w:rPr>
                <w:sz w:val="28"/>
                <w:szCs w:val="28"/>
              </w:rPr>
              <w:t>.2017</w:t>
            </w:r>
          </w:p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424-30-06</w:t>
            </w:r>
          </w:p>
        </w:tc>
      </w:tr>
      <w:tr w:rsidR="0076679C" w:rsidRPr="00C64F1F" w:rsidTr="00C64F1F">
        <w:tc>
          <w:tcPr>
            <w:tcW w:w="507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Постанова Кабінету Міністрів України </w:t>
            </w:r>
          </w:p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від 28.12.2016 </w:t>
            </w:r>
          </w:p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№ 1045 «Деякі питання виплати соціальних стипендій студентам (курсантам) вищих навчальних закладів»</w:t>
            </w:r>
          </w:p>
        </w:tc>
        <w:tc>
          <w:tcPr>
            <w:tcW w:w="411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6679C" w:rsidRPr="00C64F1F" w:rsidRDefault="0076679C" w:rsidP="00DA4E8B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76679C" w:rsidRPr="00C64F1F" w:rsidRDefault="0076679C" w:rsidP="00DA4E8B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заступник начальника управління </w:t>
            </w:r>
            <w:r w:rsidRPr="004E4CB0">
              <w:rPr>
                <w:sz w:val="28"/>
                <w:szCs w:val="28"/>
              </w:rPr>
              <w:t xml:space="preserve">– начальник відділу житлових субсидій </w:t>
            </w:r>
            <w:r w:rsidRPr="00C64F1F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</w:t>
            </w:r>
            <w:r w:rsidRPr="00C64F1F">
              <w:rPr>
                <w:sz w:val="28"/>
                <w:szCs w:val="28"/>
              </w:rPr>
              <w:t>праці та соціального захисту населення з житлових субсидій та пільг тел. 405-73-13</w:t>
            </w:r>
          </w:p>
        </w:tc>
      </w:tr>
      <w:tr w:rsidR="0076679C" w:rsidRPr="00C64F1F" w:rsidTr="00C64F1F">
        <w:tc>
          <w:tcPr>
            <w:tcW w:w="507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Постанова Кабінету Міністрів України </w:t>
            </w:r>
          </w:p>
          <w:p w:rsidR="0076679C" w:rsidRPr="00C64F1F" w:rsidRDefault="0076679C" w:rsidP="00412800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від 30.11.2016 № 865 «Про особливості нарахування плати за надану послугу з централізованого опалення населення у разі відсутності у квартирі (будинку садибного типу) та на вводах у багатоквартирний будинок засобів обліку теплової енергії в опалювальний сезон 2016/2017 року»</w:t>
            </w:r>
          </w:p>
        </w:tc>
        <w:tc>
          <w:tcPr>
            <w:tcW w:w="411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заступник начальника управління </w:t>
            </w:r>
            <w:r w:rsidRPr="004E4CB0">
              <w:rPr>
                <w:sz w:val="28"/>
                <w:szCs w:val="28"/>
              </w:rPr>
              <w:t xml:space="preserve">– начальник відділу житлових субсидій </w:t>
            </w:r>
            <w:r w:rsidRPr="00C64F1F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</w:t>
            </w:r>
            <w:r w:rsidRPr="00C64F1F">
              <w:rPr>
                <w:sz w:val="28"/>
                <w:szCs w:val="28"/>
              </w:rPr>
              <w:t>праці та соціального захисту населення з житлових субсидій та пільг тел. 405-73-13</w:t>
            </w:r>
          </w:p>
        </w:tc>
      </w:tr>
      <w:tr w:rsidR="0076679C" w:rsidRPr="00C64F1F" w:rsidTr="00C64F1F">
        <w:tc>
          <w:tcPr>
            <w:tcW w:w="507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      </w:r>
            <w:r w:rsidRPr="00C64F1F">
              <w:rPr>
                <w:sz w:val="28"/>
                <w:szCs w:val="28"/>
                <w:lang w:val="en-US"/>
              </w:rPr>
              <w:t>I</w:t>
            </w:r>
            <w:r w:rsidRPr="00C64F1F">
              <w:rPr>
                <w:sz w:val="28"/>
                <w:szCs w:val="28"/>
              </w:rPr>
              <w:t>-</w:t>
            </w:r>
            <w:r w:rsidRPr="00C64F1F">
              <w:rPr>
                <w:sz w:val="28"/>
                <w:szCs w:val="28"/>
                <w:lang w:val="en-US"/>
              </w:rPr>
              <w:t>II</w:t>
            </w:r>
            <w:r w:rsidRPr="00C64F1F">
              <w:rPr>
                <w:sz w:val="28"/>
                <w:szCs w:val="28"/>
              </w:rPr>
              <w:t xml:space="preserve">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Степанушко Світлана Анатоліївна – начальник відділу адресних допомог, гарантій та компенсацій управління праці та соціального захисту населення</w:t>
            </w:r>
          </w:p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тел. 405-92-74</w:t>
            </w:r>
          </w:p>
        </w:tc>
      </w:tr>
      <w:tr w:rsidR="0076679C" w:rsidRPr="00C64F1F" w:rsidTr="00C64F1F">
        <w:trPr>
          <w:trHeight w:val="563"/>
        </w:trPr>
        <w:tc>
          <w:tcPr>
            <w:tcW w:w="5070" w:type="dxa"/>
          </w:tcPr>
          <w:p w:rsidR="0076679C" w:rsidRPr="00C64F1F" w:rsidRDefault="0076679C" w:rsidP="00943FD8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1. Диспансерне спостереження та медикаментозне забезпечення осіб постраждалих внаслідок аварії на ЧАЕС.</w:t>
            </w:r>
          </w:p>
          <w:p w:rsidR="0076679C" w:rsidRPr="00C64F1F" w:rsidRDefault="0076679C" w:rsidP="00943FD8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2. Стан інфекційної (у т.ч. ВІЛ/СНІДу) та паразитарної захворюваності населення району за 2016 рік та 1 квартал 2017 року серед населення</w:t>
            </w:r>
            <w:r w:rsidRPr="00C64F1F">
              <w:rPr>
                <w:bCs/>
                <w:iCs/>
                <w:sz w:val="28"/>
                <w:szCs w:val="28"/>
              </w:rPr>
              <w:t xml:space="preserve"> та заходи з її профілактики</w:t>
            </w:r>
            <w:r w:rsidRPr="00C64F1F">
              <w:rPr>
                <w:sz w:val="28"/>
                <w:szCs w:val="28"/>
              </w:rPr>
              <w:t xml:space="preserve">. Аналіз виконання плану імунопрофілактики керованих інфекцій за 2016 рік та </w:t>
            </w:r>
          </w:p>
          <w:p w:rsidR="0076679C" w:rsidRPr="00C64F1F" w:rsidRDefault="0076679C" w:rsidP="00C64F1F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1 квартал 2017 року. </w:t>
            </w:r>
          </w:p>
        </w:tc>
        <w:tc>
          <w:tcPr>
            <w:tcW w:w="4110" w:type="dxa"/>
          </w:tcPr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985" w:type="dxa"/>
          </w:tcPr>
          <w:p w:rsidR="0076679C" w:rsidRPr="00C64F1F" w:rsidRDefault="0076679C" w:rsidP="00943FD8">
            <w:pPr>
              <w:jc w:val="center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12.04.2017</w:t>
            </w:r>
          </w:p>
        </w:tc>
        <w:tc>
          <w:tcPr>
            <w:tcW w:w="4063" w:type="dxa"/>
          </w:tcPr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Кришталь Наталія Юріївна – начальник управління охорони здоров’</w:t>
            </w:r>
            <w:r w:rsidRPr="00C64F1F">
              <w:rPr>
                <w:sz w:val="28"/>
                <w:szCs w:val="28"/>
                <w:lang w:val="ru-RU"/>
              </w:rPr>
              <w:t>я Святошинського району</w:t>
            </w:r>
            <w:r w:rsidRPr="00C64F1F">
              <w:rPr>
                <w:sz w:val="28"/>
                <w:szCs w:val="28"/>
              </w:rPr>
              <w:t xml:space="preserve"> </w:t>
            </w:r>
          </w:p>
          <w:p w:rsidR="0076679C" w:rsidRPr="00C64F1F" w:rsidRDefault="0076679C" w:rsidP="00623FB4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тел. 450-93-24</w:t>
            </w:r>
          </w:p>
        </w:tc>
      </w:tr>
      <w:tr w:rsidR="0076679C" w:rsidRPr="00C64F1F" w:rsidTr="00C64F1F">
        <w:trPr>
          <w:trHeight w:val="563"/>
        </w:trPr>
        <w:tc>
          <w:tcPr>
            <w:tcW w:w="5070" w:type="dxa"/>
          </w:tcPr>
          <w:p w:rsidR="0076679C" w:rsidRPr="00C64F1F" w:rsidRDefault="0076679C" w:rsidP="00C64F1F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Атестація молодших спеціалістів з медичної освітою.</w:t>
            </w:r>
          </w:p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6679C" w:rsidRPr="00C64F1F" w:rsidRDefault="0076679C" w:rsidP="00623FB4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Засідання атестаційної комісії</w:t>
            </w:r>
          </w:p>
        </w:tc>
        <w:tc>
          <w:tcPr>
            <w:tcW w:w="1985" w:type="dxa"/>
          </w:tcPr>
          <w:p w:rsidR="0076679C" w:rsidRPr="00C64F1F" w:rsidRDefault="0076679C" w:rsidP="00623FB4">
            <w:pPr>
              <w:jc w:val="center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20-21.04.2017</w:t>
            </w:r>
          </w:p>
        </w:tc>
        <w:tc>
          <w:tcPr>
            <w:tcW w:w="4063" w:type="dxa"/>
          </w:tcPr>
          <w:p w:rsidR="0076679C" w:rsidRPr="00C64F1F" w:rsidRDefault="0076679C" w:rsidP="00C64F1F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Кришталь Наталія Юріївна – начальник управління охорони здоров’</w:t>
            </w:r>
            <w:r w:rsidRPr="00C64F1F">
              <w:rPr>
                <w:sz w:val="28"/>
                <w:szCs w:val="28"/>
                <w:lang w:val="ru-RU"/>
              </w:rPr>
              <w:t>я Святошинського району</w:t>
            </w:r>
            <w:r w:rsidRPr="00C64F1F">
              <w:rPr>
                <w:sz w:val="28"/>
                <w:szCs w:val="28"/>
              </w:rPr>
              <w:t xml:space="preserve"> </w:t>
            </w:r>
          </w:p>
          <w:p w:rsidR="0076679C" w:rsidRPr="00C64F1F" w:rsidRDefault="0076679C" w:rsidP="00C64F1F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тел. 450-93-24</w:t>
            </w:r>
          </w:p>
        </w:tc>
      </w:tr>
      <w:tr w:rsidR="0076679C" w:rsidRPr="008444E1" w:rsidTr="00C64F1F">
        <w:trPr>
          <w:trHeight w:val="563"/>
        </w:trPr>
        <w:tc>
          <w:tcPr>
            <w:tcW w:w="507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76679C" w:rsidRPr="001D1A58" w:rsidRDefault="0076679C" w:rsidP="00623FB4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76679C" w:rsidRPr="001D1A58" w:rsidRDefault="0076679C" w:rsidP="00623FB4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Чугаєва Ірина Володимирівна  – начальник відділу організаційно-інформаційної роботи </w:t>
            </w:r>
          </w:p>
          <w:p w:rsidR="0076679C" w:rsidRPr="001D1A58" w:rsidRDefault="0076679C" w:rsidP="00623FB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76679C" w:rsidRDefault="0076679C" w:rsidP="00BC1257">
      <w:pPr>
        <w:ind w:right="-649"/>
        <w:jc w:val="both"/>
        <w:rPr>
          <w:bCs/>
          <w:sz w:val="28"/>
          <w:szCs w:val="28"/>
        </w:rPr>
      </w:pPr>
    </w:p>
    <w:p w:rsidR="0076679C" w:rsidRDefault="0076679C" w:rsidP="00BC1257">
      <w:pPr>
        <w:ind w:firstLine="708"/>
        <w:rPr>
          <w:bCs/>
          <w:sz w:val="28"/>
          <w:szCs w:val="28"/>
          <w:lang w:val="en-US"/>
        </w:rPr>
      </w:pPr>
    </w:p>
    <w:p w:rsidR="0076679C" w:rsidRDefault="0076679C" w:rsidP="00BC1257">
      <w:pPr>
        <w:ind w:firstLine="708"/>
        <w:sectPr w:rsidR="0076679C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76679C" w:rsidRDefault="0076679C"/>
    <w:sectPr w:rsidR="0076679C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9C" w:rsidRDefault="0076679C" w:rsidP="00C576D0">
      <w:r>
        <w:separator/>
      </w:r>
    </w:p>
  </w:endnote>
  <w:endnote w:type="continuationSeparator" w:id="0">
    <w:p w:rsidR="0076679C" w:rsidRDefault="0076679C" w:rsidP="00C5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9C" w:rsidRDefault="0076679C" w:rsidP="00C576D0">
      <w:r>
        <w:separator/>
      </w:r>
    </w:p>
  </w:footnote>
  <w:footnote w:type="continuationSeparator" w:id="0">
    <w:p w:rsidR="0076679C" w:rsidRDefault="0076679C" w:rsidP="00C57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76679C" w:rsidP="00055A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79C" w:rsidRDefault="007667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76679C" w:rsidP="00055A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679C" w:rsidRDefault="007667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57"/>
    <w:rsid w:val="000028CD"/>
    <w:rsid w:val="00002B90"/>
    <w:rsid w:val="00004D93"/>
    <w:rsid w:val="00005548"/>
    <w:rsid w:val="00005624"/>
    <w:rsid w:val="00005A99"/>
    <w:rsid w:val="00005FBB"/>
    <w:rsid w:val="00006525"/>
    <w:rsid w:val="000071D8"/>
    <w:rsid w:val="00007355"/>
    <w:rsid w:val="00007A7F"/>
    <w:rsid w:val="00010742"/>
    <w:rsid w:val="0001098F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4D"/>
    <w:rsid w:val="00024207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64E5"/>
    <w:rsid w:val="00047C56"/>
    <w:rsid w:val="00051374"/>
    <w:rsid w:val="00053ABC"/>
    <w:rsid w:val="00054BAD"/>
    <w:rsid w:val="000553CC"/>
    <w:rsid w:val="000558E1"/>
    <w:rsid w:val="00055AD9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287"/>
    <w:rsid w:val="000801AE"/>
    <w:rsid w:val="000803D8"/>
    <w:rsid w:val="00080701"/>
    <w:rsid w:val="000809FD"/>
    <w:rsid w:val="00082959"/>
    <w:rsid w:val="00082C13"/>
    <w:rsid w:val="0008398D"/>
    <w:rsid w:val="00083CD8"/>
    <w:rsid w:val="000849E9"/>
    <w:rsid w:val="00084D44"/>
    <w:rsid w:val="00086820"/>
    <w:rsid w:val="00090171"/>
    <w:rsid w:val="00091430"/>
    <w:rsid w:val="0009392C"/>
    <w:rsid w:val="00094BF7"/>
    <w:rsid w:val="00096BF1"/>
    <w:rsid w:val="000979E7"/>
    <w:rsid w:val="00097D76"/>
    <w:rsid w:val="000A2A93"/>
    <w:rsid w:val="000A3F6F"/>
    <w:rsid w:val="000A74BC"/>
    <w:rsid w:val="000B1E6F"/>
    <w:rsid w:val="000B2BC4"/>
    <w:rsid w:val="000B3007"/>
    <w:rsid w:val="000B34DA"/>
    <w:rsid w:val="000B3A60"/>
    <w:rsid w:val="000B3F05"/>
    <w:rsid w:val="000B4192"/>
    <w:rsid w:val="000B58B0"/>
    <w:rsid w:val="000B595D"/>
    <w:rsid w:val="000B5AA9"/>
    <w:rsid w:val="000B5AF5"/>
    <w:rsid w:val="000B5DF8"/>
    <w:rsid w:val="000B77D7"/>
    <w:rsid w:val="000C1309"/>
    <w:rsid w:val="000C1EFE"/>
    <w:rsid w:val="000C3DB3"/>
    <w:rsid w:val="000C4042"/>
    <w:rsid w:val="000C488F"/>
    <w:rsid w:val="000C5DFD"/>
    <w:rsid w:val="000C73D2"/>
    <w:rsid w:val="000D0397"/>
    <w:rsid w:val="000D0837"/>
    <w:rsid w:val="000D08DF"/>
    <w:rsid w:val="000D0974"/>
    <w:rsid w:val="000D1EF8"/>
    <w:rsid w:val="000D297B"/>
    <w:rsid w:val="000D35AA"/>
    <w:rsid w:val="000D417F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F295C"/>
    <w:rsid w:val="000F2993"/>
    <w:rsid w:val="000F36A9"/>
    <w:rsid w:val="000F4C23"/>
    <w:rsid w:val="000F532A"/>
    <w:rsid w:val="000F5C1B"/>
    <w:rsid w:val="000F5F60"/>
    <w:rsid w:val="000F5FDE"/>
    <w:rsid w:val="0010029C"/>
    <w:rsid w:val="00100E4F"/>
    <w:rsid w:val="001014C4"/>
    <w:rsid w:val="0010350A"/>
    <w:rsid w:val="001119D5"/>
    <w:rsid w:val="00111ACB"/>
    <w:rsid w:val="00112171"/>
    <w:rsid w:val="0011218C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28A1"/>
    <w:rsid w:val="00143AF9"/>
    <w:rsid w:val="00143FAA"/>
    <w:rsid w:val="00144240"/>
    <w:rsid w:val="0014552A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56AD"/>
    <w:rsid w:val="00165810"/>
    <w:rsid w:val="001671EE"/>
    <w:rsid w:val="00173838"/>
    <w:rsid w:val="00174E52"/>
    <w:rsid w:val="001762E8"/>
    <w:rsid w:val="00176B2E"/>
    <w:rsid w:val="00177C3C"/>
    <w:rsid w:val="0018057A"/>
    <w:rsid w:val="00182116"/>
    <w:rsid w:val="001827F4"/>
    <w:rsid w:val="00183283"/>
    <w:rsid w:val="00183886"/>
    <w:rsid w:val="001848E9"/>
    <w:rsid w:val="00184AE4"/>
    <w:rsid w:val="00186642"/>
    <w:rsid w:val="00187599"/>
    <w:rsid w:val="0019014A"/>
    <w:rsid w:val="00192AA4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3274"/>
    <w:rsid w:val="001A35B3"/>
    <w:rsid w:val="001A3686"/>
    <w:rsid w:val="001A3978"/>
    <w:rsid w:val="001A3B01"/>
    <w:rsid w:val="001A3E1C"/>
    <w:rsid w:val="001A5FB7"/>
    <w:rsid w:val="001B0AFF"/>
    <w:rsid w:val="001B3B8E"/>
    <w:rsid w:val="001B462C"/>
    <w:rsid w:val="001B47C8"/>
    <w:rsid w:val="001B506C"/>
    <w:rsid w:val="001B6EFA"/>
    <w:rsid w:val="001B7544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78D6"/>
    <w:rsid w:val="001C7C87"/>
    <w:rsid w:val="001D0EDE"/>
    <w:rsid w:val="001D1A58"/>
    <w:rsid w:val="001D27BF"/>
    <w:rsid w:val="001D51E0"/>
    <w:rsid w:val="001D5D6A"/>
    <w:rsid w:val="001D6176"/>
    <w:rsid w:val="001D63DB"/>
    <w:rsid w:val="001D6D6A"/>
    <w:rsid w:val="001E026F"/>
    <w:rsid w:val="001E1C26"/>
    <w:rsid w:val="001E28E5"/>
    <w:rsid w:val="001E4E39"/>
    <w:rsid w:val="001E6826"/>
    <w:rsid w:val="001E6FBA"/>
    <w:rsid w:val="001F037E"/>
    <w:rsid w:val="001F04C9"/>
    <w:rsid w:val="001F209F"/>
    <w:rsid w:val="001F3CC1"/>
    <w:rsid w:val="001F58F4"/>
    <w:rsid w:val="001F5CBD"/>
    <w:rsid w:val="001F664F"/>
    <w:rsid w:val="002017E8"/>
    <w:rsid w:val="00202951"/>
    <w:rsid w:val="002053D3"/>
    <w:rsid w:val="002059E6"/>
    <w:rsid w:val="00205B57"/>
    <w:rsid w:val="00206264"/>
    <w:rsid w:val="00206719"/>
    <w:rsid w:val="002101CA"/>
    <w:rsid w:val="00210F54"/>
    <w:rsid w:val="002122B2"/>
    <w:rsid w:val="0021266E"/>
    <w:rsid w:val="00212793"/>
    <w:rsid w:val="00212FFF"/>
    <w:rsid w:val="002136EB"/>
    <w:rsid w:val="00214B58"/>
    <w:rsid w:val="00216086"/>
    <w:rsid w:val="00220F24"/>
    <w:rsid w:val="00221569"/>
    <w:rsid w:val="00221A2B"/>
    <w:rsid w:val="00221F75"/>
    <w:rsid w:val="00222532"/>
    <w:rsid w:val="002245C7"/>
    <w:rsid w:val="00224BA1"/>
    <w:rsid w:val="002250AC"/>
    <w:rsid w:val="00225CE3"/>
    <w:rsid w:val="0023130D"/>
    <w:rsid w:val="00231557"/>
    <w:rsid w:val="00232435"/>
    <w:rsid w:val="00232796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6BE5"/>
    <w:rsid w:val="002472E2"/>
    <w:rsid w:val="0025082E"/>
    <w:rsid w:val="00251B5D"/>
    <w:rsid w:val="00252969"/>
    <w:rsid w:val="00252A23"/>
    <w:rsid w:val="00252FA2"/>
    <w:rsid w:val="00253313"/>
    <w:rsid w:val="00253CB8"/>
    <w:rsid w:val="00255D90"/>
    <w:rsid w:val="00260432"/>
    <w:rsid w:val="0026074D"/>
    <w:rsid w:val="00261408"/>
    <w:rsid w:val="0026342C"/>
    <w:rsid w:val="00265B12"/>
    <w:rsid w:val="00267929"/>
    <w:rsid w:val="00270C85"/>
    <w:rsid w:val="00271394"/>
    <w:rsid w:val="00273FBE"/>
    <w:rsid w:val="002740C0"/>
    <w:rsid w:val="00274472"/>
    <w:rsid w:val="00276A2F"/>
    <w:rsid w:val="00276BEC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ED4"/>
    <w:rsid w:val="00293EF2"/>
    <w:rsid w:val="00294305"/>
    <w:rsid w:val="0029606B"/>
    <w:rsid w:val="00296369"/>
    <w:rsid w:val="00296BEB"/>
    <w:rsid w:val="0029799F"/>
    <w:rsid w:val="002A0BD8"/>
    <w:rsid w:val="002A0DB5"/>
    <w:rsid w:val="002A17C4"/>
    <w:rsid w:val="002B04F5"/>
    <w:rsid w:val="002B18D3"/>
    <w:rsid w:val="002B337E"/>
    <w:rsid w:val="002B34E8"/>
    <w:rsid w:val="002B374F"/>
    <w:rsid w:val="002B3ABF"/>
    <w:rsid w:val="002B4072"/>
    <w:rsid w:val="002B4FAD"/>
    <w:rsid w:val="002B6B5B"/>
    <w:rsid w:val="002B6FB7"/>
    <w:rsid w:val="002B7D90"/>
    <w:rsid w:val="002C0EA8"/>
    <w:rsid w:val="002C3C78"/>
    <w:rsid w:val="002C52DA"/>
    <w:rsid w:val="002C5B28"/>
    <w:rsid w:val="002C684D"/>
    <w:rsid w:val="002D23B6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2594"/>
    <w:rsid w:val="002E28F1"/>
    <w:rsid w:val="002E30C8"/>
    <w:rsid w:val="002E37D8"/>
    <w:rsid w:val="002E42D5"/>
    <w:rsid w:val="002E44A2"/>
    <w:rsid w:val="002E44BD"/>
    <w:rsid w:val="002E491B"/>
    <w:rsid w:val="002E7F3F"/>
    <w:rsid w:val="002F1182"/>
    <w:rsid w:val="002F16CE"/>
    <w:rsid w:val="002F19D4"/>
    <w:rsid w:val="002F1B19"/>
    <w:rsid w:val="002F2847"/>
    <w:rsid w:val="002F2EDE"/>
    <w:rsid w:val="002F3D2C"/>
    <w:rsid w:val="002F7168"/>
    <w:rsid w:val="00301F14"/>
    <w:rsid w:val="003028AB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01B4"/>
    <w:rsid w:val="00324118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4024"/>
    <w:rsid w:val="00357BC5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27B3"/>
    <w:rsid w:val="00383260"/>
    <w:rsid w:val="003837A3"/>
    <w:rsid w:val="003841C6"/>
    <w:rsid w:val="0038458B"/>
    <w:rsid w:val="00384D18"/>
    <w:rsid w:val="00385AEA"/>
    <w:rsid w:val="00387170"/>
    <w:rsid w:val="003903A9"/>
    <w:rsid w:val="003913F3"/>
    <w:rsid w:val="00395E06"/>
    <w:rsid w:val="003979D5"/>
    <w:rsid w:val="00397CA9"/>
    <w:rsid w:val="00397E13"/>
    <w:rsid w:val="003A023D"/>
    <w:rsid w:val="003A06A3"/>
    <w:rsid w:val="003A1185"/>
    <w:rsid w:val="003A1208"/>
    <w:rsid w:val="003A2013"/>
    <w:rsid w:val="003A7202"/>
    <w:rsid w:val="003A72E4"/>
    <w:rsid w:val="003A7FBA"/>
    <w:rsid w:val="003B1373"/>
    <w:rsid w:val="003B2117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1173"/>
    <w:rsid w:val="003D56D4"/>
    <w:rsid w:val="003D74A0"/>
    <w:rsid w:val="003E1C17"/>
    <w:rsid w:val="003E4740"/>
    <w:rsid w:val="003E4CFF"/>
    <w:rsid w:val="003E4F09"/>
    <w:rsid w:val="003E5ECC"/>
    <w:rsid w:val="003E68FD"/>
    <w:rsid w:val="003F21C8"/>
    <w:rsid w:val="003F439B"/>
    <w:rsid w:val="003F540E"/>
    <w:rsid w:val="003F54DB"/>
    <w:rsid w:val="003F5F15"/>
    <w:rsid w:val="003F7E2D"/>
    <w:rsid w:val="00400FB3"/>
    <w:rsid w:val="00401E9A"/>
    <w:rsid w:val="00402284"/>
    <w:rsid w:val="004052E1"/>
    <w:rsid w:val="0040583D"/>
    <w:rsid w:val="00406053"/>
    <w:rsid w:val="00406F76"/>
    <w:rsid w:val="004111C0"/>
    <w:rsid w:val="00411F68"/>
    <w:rsid w:val="00412216"/>
    <w:rsid w:val="00412800"/>
    <w:rsid w:val="0041289C"/>
    <w:rsid w:val="0041384B"/>
    <w:rsid w:val="00413BCB"/>
    <w:rsid w:val="00413BFC"/>
    <w:rsid w:val="00413CB3"/>
    <w:rsid w:val="004146AE"/>
    <w:rsid w:val="004159E0"/>
    <w:rsid w:val="0041741C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A27"/>
    <w:rsid w:val="00427D0E"/>
    <w:rsid w:val="00427F81"/>
    <w:rsid w:val="00430630"/>
    <w:rsid w:val="00430D86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C"/>
    <w:rsid w:val="0047326E"/>
    <w:rsid w:val="00473C3B"/>
    <w:rsid w:val="004770D6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902E1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BB7"/>
    <w:rsid w:val="004A0FFF"/>
    <w:rsid w:val="004A1B7B"/>
    <w:rsid w:val="004A1DA3"/>
    <w:rsid w:val="004A2A79"/>
    <w:rsid w:val="004A556C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3AC1"/>
    <w:rsid w:val="004C4DB7"/>
    <w:rsid w:val="004C5D66"/>
    <w:rsid w:val="004C79C3"/>
    <w:rsid w:val="004C7A11"/>
    <w:rsid w:val="004C7CF8"/>
    <w:rsid w:val="004D042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4CB0"/>
    <w:rsid w:val="004E5E58"/>
    <w:rsid w:val="004E6A66"/>
    <w:rsid w:val="004E746E"/>
    <w:rsid w:val="004F0007"/>
    <w:rsid w:val="004F2589"/>
    <w:rsid w:val="004F5212"/>
    <w:rsid w:val="004F65A7"/>
    <w:rsid w:val="004F7CF5"/>
    <w:rsid w:val="005009E6"/>
    <w:rsid w:val="005025F7"/>
    <w:rsid w:val="0050328F"/>
    <w:rsid w:val="005048D3"/>
    <w:rsid w:val="00504B0F"/>
    <w:rsid w:val="005066F1"/>
    <w:rsid w:val="00506721"/>
    <w:rsid w:val="00506ACC"/>
    <w:rsid w:val="00510498"/>
    <w:rsid w:val="00511005"/>
    <w:rsid w:val="00511B5E"/>
    <w:rsid w:val="00513FA1"/>
    <w:rsid w:val="005147C0"/>
    <w:rsid w:val="00514988"/>
    <w:rsid w:val="00516C1F"/>
    <w:rsid w:val="00520A5B"/>
    <w:rsid w:val="00525F60"/>
    <w:rsid w:val="0052619C"/>
    <w:rsid w:val="005271E8"/>
    <w:rsid w:val="0053156E"/>
    <w:rsid w:val="00531673"/>
    <w:rsid w:val="0053228F"/>
    <w:rsid w:val="00532EB5"/>
    <w:rsid w:val="00532FB3"/>
    <w:rsid w:val="00533CE2"/>
    <w:rsid w:val="005345D5"/>
    <w:rsid w:val="0053478F"/>
    <w:rsid w:val="0053483B"/>
    <w:rsid w:val="00536CBD"/>
    <w:rsid w:val="005411FC"/>
    <w:rsid w:val="005440A1"/>
    <w:rsid w:val="00544C07"/>
    <w:rsid w:val="0054504E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7ADE"/>
    <w:rsid w:val="00561626"/>
    <w:rsid w:val="00561B57"/>
    <w:rsid w:val="005627EB"/>
    <w:rsid w:val="00563615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213C"/>
    <w:rsid w:val="00583144"/>
    <w:rsid w:val="0058321D"/>
    <w:rsid w:val="00583467"/>
    <w:rsid w:val="00583813"/>
    <w:rsid w:val="0058453E"/>
    <w:rsid w:val="00584B89"/>
    <w:rsid w:val="005854D4"/>
    <w:rsid w:val="00585C3A"/>
    <w:rsid w:val="0058608D"/>
    <w:rsid w:val="0058749D"/>
    <w:rsid w:val="005877AF"/>
    <w:rsid w:val="0059011A"/>
    <w:rsid w:val="00590302"/>
    <w:rsid w:val="005913D1"/>
    <w:rsid w:val="0059234B"/>
    <w:rsid w:val="005929B8"/>
    <w:rsid w:val="00593692"/>
    <w:rsid w:val="0059499E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B146F"/>
    <w:rsid w:val="005B14D8"/>
    <w:rsid w:val="005B1AB2"/>
    <w:rsid w:val="005B3911"/>
    <w:rsid w:val="005B5DBB"/>
    <w:rsid w:val="005B6733"/>
    <w:rsid w:val="005B68D3"/>
    <w:rsid w:val="005B6EBC"/>
    <w:rsid w:val="005B7961"/>
    <w:rsid w:val="005B7A61"/>
    <w:rsid w:val="005B7DD3"/>
    <w:rsid w:val="005C16BD"/>
    <w:rsid w:val="005C37AD"/>
    <w:rsid w:val="005C4445"/>
    <w:rsid w:val="005C502A"/>
    <w:rsid w:val="005C55B4"/>
    <w:rsid w:val="005C55C1"/>
    <w:rsid w:val="005C657E"/>
    <w:rsid w:val="005D196E"/>
    <w:rsid w:val="005D35DB"/>
    <w:rsid w:val="005D4B57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E6"/>
    <w:rsid w:val="005F1EFB"/>
    <w:rsid w:val="005F31E6"/>
    <w:rsid w:val="005F465C"/>
    <w:rsid w:val="005F5AD8"/>
    <w:rsid w:val="00601520"/>
    <w:rsid w:val="006019E9"/>
    <w:rsid w:val="00602519"/>
    <w:rsid w:val="006059F1"/>
    <w:rsid w:val="00606430"/>
    <w:rsid w:val="006077C0"/>
    <w:rsid w:val="00611BB2"/>
    <w:rsid w:val="00611D70"/>
    <w:rsid w:val="00612E38"/>
    <w:rsid w:val="0061554F"/>
    <w:rsid w:val="006176FF"/>
    <w:rsid w:val="006221F7"/>
    <w:rsid w:val="00622827"/>
    <w:rsid w:val="00623FB4"/>
    <w:rsid w:val="00625248"/>
    <w:rsid w:val="006328D4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F47"/>
    <w:rsid w:val="00663CCE"/>
    <w:rsid w:val="006644CD"/>
    <w:rsid w:val="00664AAA"/>
    <w:rsid w:val="006670BE"/>
    <w:rsid w:val="006700F2"/>
    <w:rsid w:val="00670D7F"/>
    <w:rsid w:val="00672182"/>
    <w:rsid w:val="0067405E"/>
    <w:rsid w:val="0067588E"/>
    <w:rsid w:val="00677168"/>
    <w:rsid w:val="006816A6"/>
    <w:rsid w:val="00682398"/>
    <w:rsid w:val="006824F4"/>
    <w:rsid w:val="00684384"/>
    <w:rsid w:val="006852EA"/>
    <w:rsid w:val="00685FAA"/>
    <w:rsid w:val="00687BC4"/>
    <w:rsid w:val="00694231"/>
    <w:rsid w:val="0069566F"/>
    <w:rsid w:val="00696062"/>
    <w:rsid w:val="0069768B"/>
    <w:rsid w:val="006A10EA"/>
    <w:rsid w:val="006A173C"/>
    <w:rsid w:val="006A1A0B"/>
    <w:rsid w:val="006A27C0"/>
    <w:rsid w:val="006A29C4"/>
    <w:rsid w:val="006A2F57"/>
    <w:rsid w:val="006A3BFD"/>
    <w:rsid w:val="006A5362"/>
    <w:rsid w:val="006A5A92"/>
    <w:rsid w:val="006A70AC"/>
    <w:rsid w:val="006A75CB"/>
    <w:rsid w:val="006B0AB5"/>
    <w:rsid w:val="006B20BC"/>
    <w:rsid w:val="006B7921"/>
    <w:rsid w:val="006C1266"/>
    <w:rsid w:val="006C15EA"/>
    <w:rsid w:val="006C16C7"/>
    <w:rsid w:val="006C3562"/>
    <w:rsid w:val="006C4D35"/>
    <w:rsid w:val="006C5741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4A18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A46"/>
    <w:rsid w:val="00702D93"/>
    <w:rsid w:val="00703058"/>
    <w:rsid w:val="007032D0"/>
    <w:rsid w:val="00703CDA"/>
    <w:rsid w:val="00711CF3"/>
    <w:rsid w:val="00712CD2"/>
    <w:rsid w:val="00713AC0"/>
    <w:rsid w:val="00716E6F"/>
    <w:rsid w:val="007176AA"/>
    <w:rsid w:val="0072055D"/>
    <w:rsid w:val="00722433"/>
    <w:rsid w:val="007239F4"/>
    <w:rsid w:val="00724060"/>
    <w:rsid w:val="00724567"/>
    <w:rsid w:val="00726135"/>
    <w:rsid w:val="00726269"/>
    <w:rsid w:val="00726F2E"/>
    <w:rsid w:val="00727B8F"/>
    <w:rsid w:val="00731EB8"/>
    <w:rsid w:val="007326F3"/>
    <w:rsid w:val="007346E5"/>
    <w:rsid w:val="00734EFD"/>
    <w:rsid w:val="007352F8"/>
    <w:rsid w:val="007358ED"/>
    <w:rsid w:val="00741AB8"/>
    <w:rsid w:val="00742544"/>
    <w:rsid w:val="0074447A"/>
    <w:rsid w:val="00744DCE"/>
    <w:rsid w:val="00747D61"/>
    <w:rsid w:val="0075779F"/>
    <w:rsid w:val="00765000"/>
    <w:rsid w:val="00766388"/>
    <w:rsid w:val="00766494"/>
    <w:rsid w:val="0076679C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1C7"/>
    <w:rsid w:val="007A226A"/>
    <w:rsid w:val="007A5F8C"/>
    <w:rsid w:val="007A72D5"/>
    <w:rsid w:val="007A7ACD"/>
    <w:rsid w:val="007B0317"/>
    <w:rsid w:val="007B4541"/>
    <w:rsid w:val="007B4F81"/>
    <w:rsid w:val="007B4FEA"/>
    <w:rsid w:val="007B78F6"/>
    <w:rsid w:val="007C2493"/>
    <w:rsid w:val="007C281E"/>
    <w:rsid w:val="007C3DAA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F1C3C"/>
    <w:rsid w:val="007F1CEE"/>
    <w:rsid w:val="007F2D81"/>
    <w:rsid w:val="007F359D"/>
    <w:rsid w:val="007F3C69"/>
    <w:rsid w:val="007F56BA"/>
    <w:rsid w:val="007F5D94"/>
    <w:rsid w:val="007F65B4"/>
    <w:rsid w:val="0080058D"/>
    <w:rsid w:val="00800E17"/>
    <w:rsid w:val="00802801"/>
    <w:rsid w:val="00802A30"/>
    <w:rsid w:val="00802D5B"/>
    <w:rsid w:val="00804335"/>
    <w:rsid w:val="00805EAE"/>
    <w:rsid w:val="008063B8"/>
    <w:rsid w:val="008127CC"/>
    <w:rsid w:val="00812BCF"/>
    <w:rsid w:val="008157B6"/>
    <w:rsid w:val="00815982"/>
    <w:rsid w:val="008161CB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F7A"/>
    <w:rsid w:val="00834B53"/>
    <w:rsid w:val="0083532E"/>
    <w:rsid w:val="008358C3"/>
    <w:rsid w:val="00837B21"/>
    <w:rsid w:val="00841339"/>
    <w:rsid w:val="0084265E"/>
    <w:rsid w:val="00842A07"/>
    <w:rsid w:val="00842F12"/>
    <w:rsid w:val="008444E1"/>
    <w:rsid w:val="00844B4F"/>
    <w:rsid w:val="00845591"/>
    <w:rsid w:val="008456F2"/>
    <w:rsid w:val="00847975"/>
    <w:rsid w:val="00852313"/>
    <w:rsid w:val="0085240B"/>
    <w:rsid w:val="008526F9"/>
    <w:rsid w:val="0085378D"/>
    <w:rsid w:val="00853D08"/>
    <w:rsid w:val="00854B74"/>
    <w:rsid w:val="00854F46"/>
    <w:rsid w:val="008552B2"/>
    <w:rsid w:val="008563BC"/>
    <w:rsid w:val="00860346"/>
    <w:rsid w:val="00861313"/>
    <w:rsid w:val="008628C2"/>
    <w:rsid w:val="00862C24"/>
    <w:rsid w:val="00862D9D"/>
    <w:rsid w:val="008646EC"/>
    <w:rsid w:val="00864D14"/>
    <w:rsid w:val="00865621"/>
    <w:rsid w:val="008664BF"/>
    <w:rsid w:val="00866DD3"/>
    <w:rsid w:val="008674D8"/>
    <w:rsid w:val="008716A3"/>
    <w:rsid w:val="00873BE2"/>
    <w:rsid w:val="00875E3F"/>
    <w:rsid w:val="0087698F"/>
    <w:rsid w:val="00876AD1"/>
    <w:rsid w:val="00876D90"/>
    <w:rsid w:val="00877713"/>
    <w:rsid w:val="00880010"/>
    <w:rsid w:val="008808EA"/>
    <w:rsid w:val="0088280E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1190"/>
    <w:rsid w:val="008D2C20"/>
    <w:rsid w:val="008D5133"/>
    <w:rsid w:val="008D5A24"/>
    <w:rsid w:val="008E0492"/>
    <w:rsid w:val="008E04E1"/>
    <w:rsid w:val="008E0B90"/>
    <w:rsid w:val="008E3552"/>
    <w:rsid w:val="008E3C3B"/>
    <w:rsid w:val="008E5933"/>
    <w:rsid w:val="008E64BA"/>
    <w:rsid w:val="008E69A6"/>
    <w:rsid w:val="008E7630"/>
    <w:rsid w:val="008F3501"/>
    <w:rsid w:val="008F6BAB"/>
    <w:rsid w:val="00900EDE"/>
    <w:rsid w:val="00901541"/>
    <w:rsid w:val="00901621"/>
    <w:rsid w:val="009016D6"/>
    <w:rsid w:val="00901ED2"/>
    <w:rsid w:val="009029E1"/>
    <w:rsid w:val="0090364C"/>
    <w:rsid w:val="0091035A"/>
    <w:rsid w:val="009121A6"/>
    <w:rsid w:val="00912EA7"/>
    <w:rsid w:val="00913491"/>
    <w:rsid w:val="009138DD"/>
    <w:rsid w:val="00913B6A"/>
    <w:rsid w:val="009153B0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AC"/>
    <w:rsid w:val="00931848"/>
    <w:rsid w:val="00932539"/>
    <w:rsid w:val="009342AC"/>
    <w:rsid w:val="00935287"/>
    <w:rsid w:val="00937A56"/>
    <w:rsid w:val="00942D38"/>
    <w:rsid w:val="00943243"/>
    <w:rsid w:val="00943FD8"/>
    <w:rsid w:val="00946A46"/>
    <w:rsid w:val="00947AA4"/>
    <w:rsid w:val="00951892"/>
    <w:rsid w:val="009522CA"/>
    <w:rsid w:val="00953660"/>
    <w:rsid w:val="009571B1"/>
    <w:rsid w:val="00960267"/>
    <w:rsid w:val="00960EE6"/>
    <w:rsid w:val="0096219C"/>
    <w:rsid w:val="009659CE"/>
    <w:rsid w:val="00965A7A"/>
    <w:rsid w:val="009708EE"/>
    <w:rsid w:val="00971FEE"/>
    <w:rsid w:val="009732FF"/>
    <w:rsid w:val="00973B15"/>
    <w:rsid w:val="00973BAB"/>
    <w:rsid w:val="0098158B"/>
    <w:rsid w:val="009823A6"/>
    <w:rsid w:val="00982D05"/>
    <w:rsid w:val="0098571D"/>
    <w:rsid w:val="0098582A"/>
    <w:rsid w:val="009874F7"/>
    <w:rsid w:val="00987FE8"/>
    <w:rsid w:val="0099193E"/>
    <w:rsid w:val="00991FD2"/>
    <w:rsid w:val="00992A6A"/>
    <w:rsid w:val="0099524D"/>
    <w:rsid w:val="00996527"/>
    <w:rsid w:val="009A02C2"/>
    <w:rsid w:val="009A074A"/>
    <w:rsid w:val="009A11C7"/>
    <w:rsid w:val="009A3751"/>
    <w:rsid w:val="009A398B"/>
    <w:rsid w:val="009B05C9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2E45"/>
    <w:rsid w:val="009D3F53"/>
    <w:rsid w:val="009D59FB"/>
    <w:rsid w:val="009D61C5"/>
    <w:rsid w:val="009D7071"/>
    <w:rsid w:val="009E0D90"/>
    <w:rsid w:val="009E101B"/>
    <w:rsid w:val="009E1AD5"/>
    <w:rsid w:val="009E1F1B"/>
    <w:rsid w:val="009E29E2"/>
    <w:rsid w:val="009E5B56"/>
    <w:rsid w:val="009E5DB5"/>
    <w:rsid w:val="009E61CD"/>
    <w:rsid w:val="009E7B94"/>
    <w:rsid w:val="009F1994"/>
    <w:rsid w:val="009F1DD6"/>
    <w:rsid w:val="009F34A8"/>
    <w:rsid w:val="009F39FF"/>
    <w:rsid w:val="009F588C"/>
    <w:rsid w:val="009F5C42"/>
    <w:rsid w:val="009F6DCD"/>
    <w:rsid w:val="00A0068D"/>
    <w:rsid w:val="00A017AF"/>
    <w:rsid w:val="00A03479"/>
    <w:rsid w:val="00A05720"/>
    <w:rsid w:val="00A05ED0"/>
    <w:rsid w:val="00A068E1"/>
    <w:rsid w:val="00A07394"/>
    <w:rsid w:val="00A12A5C"/>
    <w:rsid w:val="00A12BE2"/>
    <w:rsid w:val="00A13718"/>
    <w:rsid w:val="00A14AA6"/>
    <w:rsid w:val="00A14C3C"/>
    <w:rsid w:val="00A14F6C"/>
    <w:rsid w:val="00A15369"/>
    <w:rsid w:val="00A15F97"/>
    <w:rsid w:val="00A16390"/>
    <w:rsid w:val="00A1642C"/>
    <w:rsid w:val="00A16715"/>
    <w:rsid w:val="00A16AF8"/>
    <w:rsid w:val="00A1780F"/>
    <w:rsid w:val="00A17BDA"/>
    <w:rsid w:val="00A218BF"/>
    <w:rsid w:val="00A22192"/>
    <w:rsid w:val="00A2296D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3E16"/>
    <w:rsid w:val="00A36651"/>
    <w:rsid w:val="00A3675D"/>
    <w:rsid w:val="00A400F8"/>
    <w:rsid w:val="00A40D31"/>
    <w:rsid w:val="00A42C41"/>
    <w:rsid w:val="00A44A83"/>
    <w:rsid w:val="00A44C5B"/>
    <w:rsid w:val="00A455D6"/>
    <w:rsid w:val="00A45649"/>
    <w:rsid w:val="00A46F50"/>
    <w:rsid w:val="00A505D0"/>
    <w:rsid w:val="00A51920"/>
    <w:rsid w:val="00A51DED"/>
    <w:rsid w:val="00A5223A"/>
    <w:rsid w:val="00A52650"/>
    <w:rsid w:val="00A52C93"/>
    <w:rsid w:val="00A53230"/>
    <w:rsid w:val="00A53E6E"/>
    <w:rsid w:val="00A54449"/>
    <w:rsid w:val="00A54BA7"/>
    <w:rsid w:val="00A55A04"/>
    <w:rsid w:val="00A5645A"/>
    <w:rsid w:val="00A61831"/>
    <w:rsid w:val="00A61CE0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4034"/>
    <w:rsid w:val="00A848C0"/>
    <w:rsid w:val="00A84DB3"/>
    <w:rsid w:val="00A855CC"/>
    <w:rsid w:val="00A85AF5"/>
    <w:rsid w:val="00A85B27"/>
    <w:rsid w:val="00A85CC2"/>
    <w:rsid w:val="00A865D7"/>
    <w:rsid w:val="00A86AF0"/>
    <w:rsid w:val="00A87C3C"/>
    <w:rsid w:val="00A911FB"/>
    <w:rsid w:val="00A9210A"/>
    <w:rsid w:val="00A9234B"/>
    <w:rsid w:val="00A93EFF"/>
    <w:rsid w:val="00A95E7B"/>
    <w:rsid w:val="00A96641"/>
    <w:rsid w:val="00A976BC"/>
    <w:rsid w:val="00AA1364"/>
    <w:rsid w:val="00AA18B8"/>
    <w:rsid w:val="00AA55C1"/>
    <w:rsid w:val="00AA5CE7"/>
    <w:rsid w:val="00AA7BEC"/>
    <w:rsid w:val="00AB01E6"/>
    <w:rsid w:val="00AB0EAA"/>
    <w:rsid w:val="00AB3694"/>
    <w:rsid w:val="00AB3AEE"/>
    <w:rsid w:val="00AB3BDB"/>
    <w:rsid w:val="00AB3C1F"/>
    <w:rsid w:val="00AB4D4F"/>
    <w:rsid w:val="00AB5AE0"/>
    <w:rsid w:val="00AB61F6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F00"/>
    <w:rsid w:val="00AD4E51"/>
    <w:rsid w:val="00AD58DB"/>
    <w:rsid w:val="00AD6D30"/>
    <w:rsid w:val="00AD6F14"/>
    <w:rsid w:val="00AD7794"/>
    <w:rsid w:val="00AE0A95"/>
    <w:rsid w:val="00AE11B2"/>
    <w:rsid w:val="00AE225F"/>
    <w:rsid w:val="00AE2334"/>
    <w:rsid w:val="00AE2917"/>
    <w:rsid w:val="00AE431B"/>
    <w:rsid w:val="00AE5740"/>
    <w:rsid w:val="00AE5F4E"/>
    <w:rsid w:val="00AF04C4"/>
    <w:rsid w:val="00AF19C0"/>
    <w:rsid w:val="00AF1B0D"/>
    <w:rsid w:val="00AF343A"/>
    <w:rsid w:val="00AF6773"/>
    <w:rsid w:val="00AF70DE"/>
    <w:rsid w:val="00AF7A79"/>
    <w:rsid w:val="00B01C9D"/>
    <w:rsid w:val="00B0325F"/>
    <w:rsid w:val="00B036E7"/>
    <w:rsid w:val="00B0428F"/>
    <w:rsid w:val="00B04FAD"/>
    <w:rsid w:val="00B07260"/>
    <w:rsid w:val="00B07440"/>
    <w:rsid w:val="00B0790B"/>
    <w:rsid w:val="00B14225"/>
    <w:rsid w:val="00B147C1"/>
    <w:rsid w:val="00B1509D"/>
    <w:rsid w:val="00B15AEC"/>
    <w:rsid w:val="00B17B43"/>
    <w:rsid w:val="00B22358"/>
    <w:rsid w:val="00B22F19"/>
    <w:rsid w:val="00B24549"/>
    <w:rsid w:val="00B26218"/>
    <w:rsid w:val="00B27859"/>
    <w:rsid w:val="00B27CD6"/>
    <w:rsid w:val="00B3086C"/>
    <w:rsid w:val="00B311E4"/>
    <w:rsid w:val="00B315A7"/>
    <w:rsid w:val="00B31BF3"/>
    <w:rsid w:val="00B32481"/>
    <w:rsid w:val="00B3463B"/>
    <w:rsid w:val="00B35347"/>
    <w:rsid w:val="00B36231"/>
    <w:rsid w:val="00B37A6E"/>
    <w:rsid w:val="00B37E90"/>
    <w:rsid w:val="00B421DC"/>
    <w:rsid w:val="00B42315"/>
    <w:rsid w:val="00B42347"/>
    <w:rsid w:val="00B42FAE"/>
    <w:rsid w:val="00B43F7A"/>
    <w:rsid w:val="00B44ADD"/>
    <w:rsid w:val="00B509C6"/>
    <w:rsid w:val="00B51329"/>
    <w:rsid w:val="00B527D4"/>
    <w:rsid w:val="00B67CED"/>
    <w:rsid w:val="00B7089B"/>
    <w:rsid w:val="00B71A42"/>
    <w:rsid w:val="00B722FE"/>
    <w:rsid w:val="00B73F2B"/>
    <w:rsid w:val="00B743E7"/>
    <w:rsid w:val="00B75D07"/>
    <w:rsid w:val="00B76154"/>
    <w:rsid w:val="00B76989"/>
    <w:rsid w:val="00B77061"/>
    <w:rsid w:val="00B779E1"/>
    <w:rsid w:val="00B80AF8"/>
    <w:rsid w:val="00B80C7D"/>
    <w:rsid w:val="00B81B4B"/>
    <w:rsid w:val="00B835BE"/>
    <w:rsid w:val="00B848F0"/>
    <w:rsid w:val="00B9131A"/>
    <w:rsid w:val="00B92A51"/>
    <w:rsid w:val="00B9494A"/>
    <w:rsid w:val="00B94B46"/>
    <w:rsid w:val="00B9622F"/>
    <w:rsid w:val="00B969AA"/>
    <w:rsid w:val="00B9779C"/>
    <w:rsid w:val="00BA0B04"/>
    <w:rsid w:val="00BA1098"/>
    <w:rsid w:val="00BA1D78"/>
    <w:rsid w:val="00BA252D"/>
    <w:rsid w:val="00BA3606"/>
    <w:rsid w:val="00BB066D"/>
    <w:rsid w:val="00BB12AA"/>
    <w:rsid w:val="00BB1955"/>
    <w:rsid w:val="00BB1D42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1257"/>
    <w:rsid w:val="00BC2D6C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43"/>
    <w:rsid w:val="00BD5F81"/>
    <w:rsid w:val="00BD6B61"/>
    <w:rsid w:val="00BD71CB"/>
    <w:rsid w:val="00BE00FC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5689"/>
    <w:rsid w:val="00BF6DEE"/>
    <w:rsid w:val="00BF75DB"/>
    <w:rsid w:val="00C00BEA"/>
    <w:rsid w:val="00C07D3B"/>
    <w:rsid w:val="00C07FA5"/>
    <w:rsid w:val="00C11BCA"/>
    <w:rsid w:val="00C1370C"/>
    <w:rsid w:val="00C14358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7DA"/>
    <w:rsid w:val="00C30C89"/>
    <w:rsid w:val="00C314AF"/>
    <w:rsid w:val="00C3183E"/>
    <w:rsid w:val="00C31E9D"/>
    <w:rsid w:val="00C33845"/>
    <w:rsid w:val="00C35D33"/>
    <w:rsid w:val="00C4020A"/>
    <w:rsid w:val="00C405B8"/>
    <w:rsid w:val="00C41731"/>
    <w:rsid w:val="00C42AD7"/>
    <w:rsid w:val="00C46AF2"/>
    <w:rsid w:val="00C47241"/>
    <w:rsid w:val="00C50234"/>
    <w:rsid w:val="00C510BC"/>
    <w:rsid w:val="00C51E4E"/>
    <w:rsid w:val="00C520F5"/>
    <w:rsid w:val="00C52A24"/>
    <w:rsid w:val="00C561BD"/>
    <w:rsid w:val="00C5631C"/>
    <w:rsid w:val="00C576D0"/>
    <w:rsid w:val="00C603AA"/>
    <w:rsid w:val="00C62DC6"/>
    <w:rsid w:val="00C62EF4"/>
    <w:rsid w:val="00C64F1F"/>
    <w:rsid w:val="00C65457"/>
    <w:rsid w:val="00C65FD9"/>
    <w:rsid w:val="00C70CB7"/>
    <w:rsid w:val="00C72458"/>
    <w:rsid w:val="00C72730"/>
    <w:rsid w:val="00C73E07"/>
    <w:rsid w:val="00C76A39"/>
    <w:rsid w:val="00C77400"/>
    <w:rsid w:val="00C80156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9121D"/>
    <w:rsid w:val="00C93942"/>
    <w:rsid w:val="00C945C2"/>
    <w:rsid w:val="00C9541A"/>
    <w:rsid w:val="00CA0181"/>
    <w:rsid w:val="00CA1DBA"/>
    <w:rsid w:val="00CA1EC2"/>
    <w:rsid w:val="00CA3CB9"/>
    <w:rsid w:val="00CA5109"/>
    <w:rsid w:val="00CA5D50"/>
    <w:rsid w:val="00CA667B"/>
    <w:rsid w:val="00CA7F5C"/>
    <w:rsid w:val="00CB06D0"/>
    <w:rsid w:val="00CB1F80"/>
    <w:rsid w:val="00CB2DF8"/>
    <w:rsid w:val="00CB32BB"/>
    <w:rsid w:val="00CB3FC2"/>
    <w:rsid w:val="00CB4305"/>
    <w:rsid w:val="00CB4BCB"/>
    <w:rsid w:val="00CB60E9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42F5"/>
    <w:rsid w:val="00CD499C"/>
    <w:rsid w:val="00CD60FA"/>
    <w:rsid w:val="00CE12D9"/>
    <w:rsid w:val="00CE173C"/>
    <w:rsid w:val="00CE4127"/>
    <w:rsid w:val="00CE4C99"/>
    <w:rsid w:val="00CE4F3F"/>
    <w:rsid w:val="00CE5E65"/>
    <w:rsid w:val="00CE7E7E"/>
    <w:rsid w:val="00CF1C12"/>
    <w:rsid w:val="00CF2207"/>
    <w:rsid w:val="00CF296E"/>
    <w:rsid w:val="00CF35F7"/>
    <w:rsid w:val="00CF6ECD"/>
    <w:rsid w:val="00D00660"/>
    <w:rsid w:val="00D02011"/>
    <w:rsid w:val="00D02762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99"/>
    <w:rsid w:val="00D22572"/>
    <w:rsid w:val="00D23B73"/>
    <w:rsid w:val="00D23D48"/>
    <w:rsid w:val="00D25433"/>
    <w:rsid w:val="00D3365F"/>
    <w:rsid w:val="00D33985"/>
    <w:rsid w:val="00D33D8D"/>
    <w:rsid w:val="00D351A2"/>
    <w:rsid w:val="00D37335"/>
    <w:rsid w:val="00D42CB4"/>
    <w:rsid w:val="00D4440F"/>
    <w:rsid w:val="00D44C54"/>
    <w:rsid w:val="00D4527C"/>
    <w:rsid w:val="00D46B84"/>
    <w:rsid w:val="00D47809"/>
    <w:rsid w:val="00D52072"/>
    <w:rsid w:val="00D525FD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73A"/>
    <w:rsid w:val="00D71DC1"/>
    <w:rsid w:val="00D80082"/>
    <w:rsid w:val="00D8073A"/>
    <w:rsid w:val="00D8076A"/>
    <w:rsid w:val="00D80D79"/>
    <w:rsid w:val="00D80E9A"/>
    <w:rsid w:val="00D81CB4"/>
    <w:rsid w:val="00D8397C"/>
    <w:rsid w:val="00D854A3"/>
    <w:rsid w:val="00D86F0E"/>
    <w:rsid w:val="00D8757F"/>
    <w:rsid w:val="00D90693"/>
    <w:rsid w:val="00D9292F"/>
    <w:rsid w:val="00D9293F"/>
    <w:rsid w:val="00D93D41"/>
    <w:rsid w:val="00D9501D"/>
    <w:rsid w:val="00D96B03"/>
    <w:rsid w:val="00D97128"/>
    <w:rsid w:val="00DA1ABF"/>
    <w:rsid w:val="00DA319D"/>
    <w:rsid w:val="00DA3C72"/>
    <w:rsid w:val="00DA4E8B"/>
    <w:rsid w:val="00DA5E3C"/>
    <w:rsid w:val="00DA7400"/>
    <w:rsid w:val="00DB3D86"/>
    <w:rsid w:val="00DB4993"/>
    <w:rsid w:val="00DB4A68"/>
    <w:rsid w:val="00DB4EB8"/>
    <w:rsid w:val="00DB5630"/>
    <w:rsid w:val="00DC0227"/>
    <w:rsid w:val="00DC0D8B"/>
    <w:rsid w:val="00DC1C2C"/>
    <w:rsid w:val="00DC43F6"/>
    <w:rsid w:val="00DC57FF"/>
    <w:rsid w:val="00DC62D2"/>
    <w:rsid w:val="00DC779E"/>
    <w:rsid w:val="00DC7974"/>
    <w:rsid w:val="00DC79FE"/>
    <w:rsid w:val="00DC7AD0"/>
    <w:rsid w:val="00DD3937"/>
    <w:rsid w:val="00DD4031"/>
    <w:rsid w:val="00DD5C68"/>
    <w:rsid w:val="00DD7EE3"/>
    <w:rsid w:val="00DE003E"/>
    <w:rsid w:val="00DE2AE2"/>
    <w:rsid w:val="00DE3CF4"/>
    <w:rsid w:val="00DE521A"/>
    <w:rsid w:val="00DE5408"/>
    <w:rsid w:val="00DE5886"/>
    <w:rsid w:val="00DE61C8"/>
    <w:rsid w:val="00DE65E7"/>
    <w:rsid w:val="00DE6D47"/>
    <w:rsid w:val="00DE7953"/>
    <w:rsid w:val="00DF197C"/>
    <w:rsid w:val="00DF2524"/>
    <w:rsid w:val="00DF25C3"/>
    <w:rsid w:val="00DF3B29"/>
    <w:rsid w:val="00DF4B00"/>
    <w:rsid w:val="00DF4E89"/>
    <w:rsid w:val="00DF73E0"/>
    <w:rsid w:val="00E00133"/>
    <w:rsid w:val="00E00A97"/>
    <w:rsid w:val="00E035B8"/>
    <w:rsid w:val="00E04156"/>
    <w:rsid w:val="00E0577E"/>
    <w:rsid w:val="00E0793E"/>
    <w:rsid w:val="00E10821"/>
    <w:rsid w:val="00E10877"/>
    <w:rsid w:val="00E135E8"/>
    <w:rsid w:val="00E14302"/>
    <w:rsid w:val="00E143AD"/>
    <w:rsid w:val="00E14CB1"/>
    <w:rsid w:val="00E14D46"/>
    <w:rsid w:val="00E14F75"/>
    <w:rsid w:val="00E15D56"/>
    <w:rsid w:val="00E17331"/>
    <w:rsid w:val="00E20B43"/>
    <w:rsid w:val="00E21669"/>
    <w:rsid w:val="00E228A9"/>
    <w:rsid w:val="00E23A5F"/>
    <w:rsid w:val="00E23A97"/>
    <w:rsid w:val="00E241A2"/>
    <w:rsid w:val="00E2487A"/>
    <w:rsid w:val="00E24CCC"/>
    <w:rsid w:val="00E25444"/>
    <w:rsid w:val="00E26BE4"/>
    <w:rsid w:val="00E31326"/>
    <w:rsid w:val="00E31456"/>
    <w:rsid w:val="00E3183F"/>
    <w:rsid w:val="00E319E8"/>
    <w:rsid w:val="00E32B7A"/>
    <w:rsid w:val="00E330AB"/>
    <w:rsid w:val="00E360AE"/>
    <w:rsid w:val="00E37C6F"/>
    <w:rsid w:val="00E41E00"/>
    <w:rsid w:val="00E435E7"/>
    <w:rsid w:val="00E4528F"/>
    <w:rsid w:val="00E5022C"/>
    <w:rsid w:val="00E51A20"/>
    <w:rsid w:val="00E51AAC"/>
    <w:rsid w:val="00E51B3C"/>
    <w:rsid w:val="00E5242E"/>
    <w:rsid w:val="00E5352D"/>
    <w:rsid w:val="00E56023"/>
    <w:rsid w:val="00E56412"/>
    <w:rsid w:val="00E56D1D"/>
    <w:rsid w:val="00E60828"/>
    <w:rsid w:val="00E60F12"/>
    <w:rsid w:val="00E621BB"/>
    <w:rsid w:val="00E630C4"/>
    <w:rsid w:val="00E641D0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FC2"/>
    <w:rsid w:val="00E83FEE"/>
    <w:rsid w:val="00E8493C"/>
    <w:rsid w:val="00E854EC"/>
    <w:rsid w:val="00E85FFB"/>
    <w:rsid w:val="00E8615F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20E7"/>
    <w:rsid w:val="00EA438E"/>
    <w:rsid w:val="00EA7FB6"/>
    <w:rsid w:val="00EB05C3"/>
    <w:rsid w:val="00EB0C17"/>
    <w:rsid w:val="00EB15E5"/>
    <w:rsid w:val="00EB1955"/>
    <w:rsid w:val="00EB31C9"/>
    <w:rsid w:val="00EB3E8B"/>
    <w:rsid w:val="00EB5526"/>
    <w:rsid w:val="00EB5CE4"/>
    <w:rsid w:val="00EB7657"/>
    <w:rsid w:val="00EC0455"/>
    <w:rsid w:val="00EC299D"/>
    <w:rsid w:val="00EC464C"/>
    <w:rsid w:val="00EC59F0"/>
    <w:rsid w:val="00EC7236"/>
    <w:rsid w:val="00ED1926"/>
    <w:rsid w:val="00ED1F3C"/>
    <w:rsid w:val="00ED2AE0"/>
    <w:rsid w:val="00ED3669"/>
    <w:rsid w:val="00ED46E6"/>
    <w:rsid w:val="00ED4B3C"/>
    <w:rsid w:val="00ED4D81"/>
    <w:rsid w:val="00ED54DF"/>
    <w:rsid w:val="00ED612E"/>
    <w:rsid w:val="00EE0766"/>
    <w:rsid w:val="00EE2317"/>
    <w:rsid w:val="00EE46FC"/>
    <w:rsid w:val="00EE5239"/>
    <w:rsid w:val="00EE5D9D"/>
    <w:rsid w:val="00EF0F2C"/>
    <w:rsid w:val="00EF24CB"/>
    <w:rsid w:val="00EF45DB"/>
    <w:rsid w:val="00EF4927"/>
    <w:rsid w:val="00EF5A11"/>
    <w:rsid w:val="00EF7043"/>
    <w:rsid w:val="00F01E02"/>
    <w:rsid w:val="00F01E09"/>
    <w:rsid w:val="00F03344"/>
    <w:rsid w:val="00F03C54"/>
    <w:rsid w:val="00F044A2"/>
    <w:rsid w:val="00F048EB"/>
    <w:rsid w:val="00F0733B"/>
    <w:rsid w:val="00F07FCB"/>
    <w:rsid w:val="00F111EB"/>
    <w:rsid w:val="00F12250"/>
    <w:rsid w:val="00F1289E"/>
    <w:rsid w:val="00F13331"/>
    <w:rsid w:val="00F14F7E"/>
    <w:rsid w:val="00F15212"/>
    <w:rsid w:val="00F153FF"/>
    <w:rsid w:val="00F16CD0"/>
    <w:rsid w:val="00F170A8"/>
    <w:rsid w:val="00F17276"/>
    <w:rsid w:val="00F20FD1"/>
    <w:rsid w:val="00F21BFE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430B"/>
    <w:rsid w:val="00F34C19"/>
    <w:rsid w:val="00F34C72"/>
    <w:rsid w:val="00F35FE3"/>
    <w:rsid w:val="00F36A1E"/>
    <w:rsid w:val="00F36BED"/>
    <w:rsid w:val="00F4431F"/>
    <w:rsid w:val="00F45973"/>
    <w:rsid w:val="00F46BF0"/>
    <w:rsid w:val="00F46E0A"/>
    <w:rsid w:val="00F501EC"/>
    <w:rsid w:val="00F51E59"/>
    <w:rsid w:val="00F52C0F"/>
    <w:rsid w:val="00F531A9"/>
    <w:rsid w:val="00F54A31"/>
    <w:rsid w:val="00F56F04"/>
    <w:rsid w:val="00F6136E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42C"/>
    <w:rsid w:val="00F7117A"/>
    <w:rsid w:val="00F72FCB"/>
    <w:rsid w:val="00F72FE7"/>
    <w:rsid w:val="00F7493C"/>
    <w:rsid w:val="00F74C9A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14B7"/>
    <w:rsid w:val="00FB2C41"/>
    <w:rsid w:val="00FB3C56"/>
    <w:rsid w:val="00FB49C5"/>
    <w:rsid w:val="00FB51E8"/>
    <w:rsid w:val="00FB56FD"/>
    <w:rsid w:val="00FB6C57"/>
    <w:rsid w:val="00FC06B4"/>
    <w:rsid w:val="00FC0D67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7B4F"/>
    <w:rsid w:val="00FE7C95"/>
    <w:rsid w:val="00FF34B3"/>
    <w:rsid w:val="00FF34C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57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25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257"/>
    <w:rPr>
      <w:rFonts w:ascii="Times New Roman" w:hAnsi="Times New Roman" w:cs="Times New Roman"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BC12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257"/>
    <w:rPr>
      <w:rFonts w:ascii="Times New Roman" w:hAnsi="Times New Roman"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rsid w:val="00BC1257"/>
    <w:rPr>
      <w:rFonts w:cs="Times New Roman"/>
    </w:rPr>
  </w:style>
  <w:style w:type="paragraph" w:customStyle="1" w:styleId="a">
    <w:name w:val="Знак"/>
    <w:basedOn w:val="Normal"/>
    <w:uiPriority w:val="99"/>
    <w:rsid w:val="00DA4E8B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1110</Words>
  <Characters>6329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2017-03-15T13:59:00Z</dcterms:created>
  <dcterms:modified xsi:type="dcterms:W3CDTF">2017-03-15T14:39:00Z</dcterms:modified>
</cp:coreProperties>
</file>